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C010" w14:textId="7318D5EC" w:rsidR="00256295" w:rsidRDefault="00C62C30" w:rsidP="00256295">
      <w:pPr>
        <w:pStyle w:val="berschrift1"/>
        <w:ind w:left="1416" w:firstLine="708"/>
        <w:jc w:val="left"/>
        <w:rPr>
          <w:u w:val="single"/>
          <w:lang w:val="it-IT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942A5C" wp14:editId="5412A0FD">
            <wp:simplePos x="0" y="0"/>
            <wp:positionH relativeFrom="column">
              <wp:posOffset>-36195</wp:posOffset>
            </wp:positionH>
            <wp:positionV relativeFrom="paragraph">
              <wp:posOffset>-5080</wp:posOffset>
            </wp:positionV>
            <wp:extent cx="1450340" cy="577215"/>
            <wp:effectExtent l="0" t="0" r="0" b="0"/>
            <wp:wrapNone/>
            <wp:docPr id="5" name="Bild 5" descr="SWS Logo sg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S Logo sgp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91F20" w14:textId="1AD3AB75" w:rsidR="00A33CA3" w:rsidRDefault="00CC4BD7" w:rsidP="00E73DFB">
      <w:pPr>
        <w:pStyle w:val="berschrift1"/>
        <w:tabs>
          <w:tab w:val="left" w:pos="2410"/>
        </w:tabs>
        <w:jc w:val="left"/>
        <w:rPr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37962" wp14:editId="06B56D20">
                <wp:simplePos x="0" y="0"/>
                <wp:positionH relativeFrom="column">
                  <wp:posOffset>8424545</wp:posOffset>
                </wp:positionH>
                <wp:positionV relativeFrom="paragraph">
                  <wp:posOffset>346710</wp:posOffset>
                </wp:positionV>
                <wp:extent cx="2266950" cy="53340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46D7B0" w14:textId="57641887" w:rsidR="00A33CA3" w:rsidRPr="00A33CA3" w:rsidRDefault="00A33CA3" w:rsidP="00A33CA3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33CA3">
                              <w:rPr>
                                <w:rFonts w:ascii="Arial" w:hAnsi="Arial" w:cs="Arial"/>
                                <w:color w:val="FF0000"/>
                              </w:rPr>
                              <w:t>ACHTUN Anmeldung vorläufig, Stadtratsbeschluss vom 20.03.2024 vorausgesetzt!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3796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63.35pt;margin-top:27.3pt;width:1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" fillcolor="white [3201]" strokecolor="red" strokeweight=".5pt">
                <v:textbox>
                  <w:txbxContent>
                    <w:p w14:paraId="5446D7B0" w14:textId="57641887" w:rsidR="00A33CA3" w:rsidRPr="00A33CA3" w:rsidRDefault="00A33CA3" w:rsidP="00A33CA3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33CA3">
                        <w:rPr>
                          <w:rFonts w:ascii="Arial" w:hAnsi="Arial" w:cs="Arial"/>
                          <w:color w:val="FF0000"/>
                        </w:rPr>
                        <w:t>ACHTUN Anmeldung vorläufig, Stadtratsbeschluss vom 20.03.2024 vorausgesetzt!</w:t>
                      </w:r>
                    </w:p>
                  </w:txbxContent>
                </v:textbox>
              </v:shape>
            </w:pict>
          </mc:Fallback>
        </mc:AlternateContent>
      </w:r>
      <w:r w:rsidR="00E73DFB" w:rsidRPr="00E73DFB">
        <w:rPr>
          <w:lang w:val="en-US"/>
        </w:rPr>
        <w:tab/>
      </w:r>
    </w:p>
    <w:p w14:paraId="69FBC505" w14:textId="1DEFD23B" w:rsidR="00256295" w:rsidRPr="00E73DFB" w:rsidRDefault="000B7756" w:rsidP="00A33CA3">
      <w:pPr>
        <w:pStyle w:val="berschrift1"/>
        <w:tabs>
          <w:tab w:val="left" w:pos="2410"/>
        </w:tabs>
        <w:rPr>
          <w:sz w:val="16"/>
          <w:szCs w:val="16"/>
          <w:lang w:val="en-US"/>
        </w:rPr>
      </w:pPr>
      <w:r w:rsidRPr="00881F0F">
        <w:rPr>
          <w:u w:val="single"/>
          <w:lang w:val="en-US"/>
        </w:rPr>
        <w:t>A n m e l d u n g</w:t>
      </w:r>
      <w:r w:rsidR="00E73DFB">
        <w:rPr>
          <w:u w:val="single"/>
          <w:lang w:val="en-US"/>
        </w:rPr>
        <w:t xml:space="preserve"> </w:t>
      </w:r>
      <w:bookmarkStart w:id="0" w:name="_GoBack"/>
      <w:bookmarkEnd w:id="0"/>
      <w:r w:rsidR="00A33CA3">
        <w:rPr>
          <w:u w:val="single"/>
          <w:lang w:val="en-US"/>
        </w:rPr>
        <w:t>5</w:t>
      </w:r>
      <w:r w:rsidR="00881F0F" w:rsidRPr="00E73DFB">
        <w:rPr>
          <w:u w:val="single"/>
          <w:lang w:val="en-US"/>
        </w:rPr>
        <w:t xml:space="preserve">. K l a s </w:t>
      </w:r>
      <w:proofErr w:type="spellStart"/>
      <w:r w:rsidR="00881F0F" w:rsidRPr="00E73DFB">
        <w:rPr>
          <w:u w:val="single"/>
          <w:lang w:val="en-US"/>
        </w:rPr>
        <w:t>s</w:t>
      </w:r>
      <w:proofErr w:type="spellEnd"/>
      <w:r w:rsidR="00881F0F" w:rsidRPr="00E73DFB">
        <w:rPr>
          <w:u w:val="single"/>
          <w:lang w:val="en-US"/>
        </w:rPr>
        <w:t xml:space="preserve"> e</w:t>
      </w:r>
    </w:p>
    <w:p w14:paraId="7AC24C12" w14:textId="77777777" w:rsidR="00256295" w:rsidRPr="00E73DFB" w:rsidRDefault="00256295" w:rsidP="00256295">
      <w:pPr>
        <w:rPr>
          <w:lang w:val="en-US"/>
        </w:rPr>
      </w:pPr>
    </w:p>
    <w:p w14:paraId="0AED4707" w14:textId="77777777" w:rsidR="00983DEC" w:rsidRPr="00170198" w:rsidRDefault="00983DEC">
      <w:pPr>
        <w:rPr>
          <w:sz w:val="24"/>
          <w:lang w:val="it-IT"/>
        </w:rPr>
      </w:pPr>
      <w:r w:rsidRPr="00973BA9">
        <w:rPr>
          <w:sz w:val="24"/>
        </w:rPr>
        <w:t>Familienname</w:t>
      </w:r>
      <w:r w:rsidRPr="00170198">
        <w:rPr>
          <w:sz w:val="24"/>
          <w:lang w:val="it-IT"/>
        </w:rPr>
        <w:t xml:space="preserve"> ____________________________</w:t>
      </w:r>
      <w:r w:rsidRPr="00973BA9">
        <w:rPr>
          <w:sz w:val="24"/>
        </w:rPr>
        <w:t xml:space="preserve"> Vorname</w:t>
      </w:r>
      <w:r w:rsidRPr="00170198">
        <w:rPr>
          <w:sz w:val="24"/>
          <w:lang w:val="it-IT"/>
        </w:rPr>
        <w:t xml:space="preserve"> ___________________________</w:t>
      </w:r>
    </w:p>
    <w:p w14:paraId="4BCA8E04" w14:textId="77777777" w:rsidR="00983DEC" w:rsidRPr="00170198" w:rsidRDefault="00983DEC">
      <w:pPr>
        <w:rPr>
          <w:sz w:val="24"/>
          <w:lang w:val="it-IT"/>
        </w:rPr>
      </w:pPr>
    </w:p>
    <w:p w14:paraId="34B70B51" w14:textId="77777777" w:rsidR="00983DEC" w:rsidRDefault="00983DEC">
      <w:pPr>
        <w:pStyle w:val="Textkrper"/>
      </w:pPr>
      <w:r>
        <w:t>geb. am ___________________ in _________________________ Staatsang. _____________</w:t>
      </w:r>
    </w:p>
    <w:p w14:paraId="6D39F06C" w14:textId="77777777" w:rsidR="008B6AC3" w:rsidRDefault="008B6AC3" w:rsidP="008B6AC3">
      <w:pPr>
        <w:rPr>
          <w:sz w:val="24"/>
        </w:rPr>
      </w:pPr>
    </w:p>
    <w:p w14:paraId="62C962CF" w14:textId="77777777" w:rsidR="008B6AC3" w:rsidRDefault="008B6AC3" w:rsidP="00D134A2">
      <w:pPr>
        <w:spacing w:before="60" w:after="60"/>
        <w:rPr>
          <w:sz w:val="24"/>
        </w:rPr>
      </w:pPr>
      <w:r w:rsidRPr="00154AFA">
        <w:rPr>
          <w:sz w:val="24"/>
        </w:rPr>
        <w:sym w:font="Wingdings" w:char="F0A8"/>
      </w:r>
      <w:r>
        <w:rPr>
          <w:sz w:val="24"/>
        </w:rPr>
        <w:t xml:space="preserve"> männlich    </w:t>
      </w:r>
      <w:r w:rsidRPr="00154AFA">
        <w:rPr>
          <w:sz w:val="24"/>
        </w:rPr>
        <w:sym w:font="Wingdings" w:char="F0A8"/>
      </w:r>
      <w:r w:rsidRPr="00154AFA">
        <w:rPr>
          <w:sz w:val="24"/>
        </w:rPr>
        <w:t xml:space="preserve"> weiblich</w:t>
      </w:r>
      <w:r w:rsidR="00D134A2">
        <w:rPr>
          <w:sz w:val="24"/>
        </w:rPr>
        <w:tab/>
      </w:r>
      <w:r w:rsidR="00D134A2" w:rsidRPr="00A56622">
        <w:rPr>
          <w:sz w:val="24"/>
          <w:bdr w:val="single" w:sz="8" w:space="0" w:color="auto"/>
        </w:rPr>
        <w:t xml:space="preserve"> </w:t>
      </w:r>
      <w:r w:rsidR="008101ED">
        <w:rPr>
          <w:sz w:val="24"/>
          <w:bdr w:val="single" w:sz="8" w:space="0" w:color="auto"/>
        </w:rPr>
        <w:t xml:space="preserve">    LR-Störung  </w:t>
      </w:r>
      <w:r w:rsidR="008101ED">
        <w:rPr>
          <w:sz w:val="24"/>
          <w:bdr w:val="single" w:sz="8" w:space="0" w:color="auto"/>
        </w:rPr>
        <w:tab/>
      </w:r>
      <w:r w:rsidRPr="00A56622">
        <w:rPr>
          <w:sz w:val="24"/>
          <w:szCs w:val="24"/>
          <w:bdr w:val="single" w:sz="8" w:space="0" w:color="auto"/>
        </w:rPr>
        <w:sym w:font="Wingdings" w:char="F0A8"/>
      </w:r>
      <w:r w:rsidRPr="00A56622">
        <w:rPr>
          <w:sz w:val="24"/>
          <w:bdr w:val="single" w:sz="8" w:space="0" w:color="auto"/>
        </w:rPr>
        <w:t xml:space="preserve"> ja </w:t>
      </w:r>
      <w:r w:rsidRPr="00A56622">
        <w:rPr>
          <w:sz w:val="24"/>
          <w:bdr w:val="single" w:sz="8" w:space="0" w:color="auto"/>
        </w:rPr>
        <w:tab/>
      </w:r>
      <w:r w:rsidR="00D134A2" w:rsidRPr="00A56622">
        <w:rPr>
          <w:sz w:val="24"/>
          <w:bdr w:val="single" w:sz="8" w:space="0" w:color="auto"/>
        </w:rPr>
        <w:t xml:space="preserve">   </w:t>
      </w:r>
      <w:r w:rsidRPr="00A56622">
        <w:rPr>
          <w:sz w:val="24"/>
          <w:bdr w:val="single" w:sz="8" w:space="0" w:color="auto"/>
        </w:rPr>
        <w:t xml:space="preserve"> </w:t>
      </w:r>
      <w:r w:rsidRPr="00A56622">
        <w:rPr>
          <w:sz w:val="24"/>
          <w:bdr w:val="single" w:sz="8" w:space="0" w:color="auto"/>
        </w:rPr>
        <w:sym w:font="Wingdings" w:char="F0A8"/>
      </w:r>
      <w:r w:rsidRPr="00A56622">
        <w:rPr>
          <w:sz w:val="24"/>
          <w:bdr w:val="single" w:sz="8" w:space="0" w:color="auto"/>
        </w:rPr>
        <w:t xml:space="preserve"> nein        Attest liegt vor  </w:t>
      </w:r>
      <w:r w:rsidRPr="00A56622">
        <w:rPr>
          <w:sz w:val="24"/>
          <w:bdr w:val="single" w:sz="8" w:space="0" w:color="auto"/>
        </w:rPr>
        <w:sym w:font="Wingdings" w:char="F0A8"/>
      </w:r>
      <w:r w:rsidR="004569C0" w:rsidRPr="004569C0">
        <w:rPr>
          <w:color w:val="FFFFFF" w:themeColor="background1"/>
          <w:sz w:val="24"/>
          <w:bdr w:val="single" w:sz="8" w:space="0" w:color="auto"/>
        </w:rPr>
        <w:t>__</w:t>
      </w:r>
    </w:p>
    <w:p w14:paraId="62E0778A" w14:textId="77777777" w:rsidR="002616AC" w:rsidRDefault="002616AC">
      <w:pPr>
        <w:pStyle w:val="Textkrper"/>
      </w:pPr>
    </w:p>
    <w:p w14:paraId="5856C8E4" w14:textId="77777777" w:rsidR="00983DEC" w:rsidRPr="00B72704" w:rsidRDefault="00983DEC" w:rsidP="00FB7BDD">
      <w:pPr>
        <w:pStyle w:val="Textkrper"/>
        <w:rPr>
          <w:u w:val="single"/>
        </w:rPr>
      </w:pPr>
      <w:r>
        <w:t xml:space="preserve">Bekenntnis </w:t>
      </w:r>
      <w:r>
        <w:tab/>
      </w:r>
      <w:r w:rsidR="00361A9B">
        <w:t xml:space="preserve"> </w:t>
      </w:r>
      <w:r>
        <w:sym w:font="Wingdings" w:char="F0A8"/>
      </w:r>
      <w:r w:rsidR="00361A9B">
        <w:t xml:space="preserve"> ev. </w:t>
      </w:r>
      <w:r w:rsidR="00361A9B">
        <w:tab/>
        <w:t xml:space="preserve">        </w:t>
      </w:r>
      <w:r w:rsidR="003D26B0">
        <w:sym w:font="Wingdings" w:char="F0A8"/>
      </w:r>
      <w:r w:rsidR="003D26B0">
        <w:t xml:space="preserve"> kath.   </w:t>
      </w:r>
      <w:r w:rsidR="006E2074">
        <w:t xml:space="preserve">   </w:t>
      </w:r>
      <w:r w:rsidR="003D26B0">
        <w:t xml:space="preserve">    </w:t>
      </w:r>
      <w:r>
        <w:sym w:font="Wingdings" w:char="F0A8"/>
      </w:r>
      <w:r>
        <w:t xml:space="preserve"> </w:t>
      </w:r>
      <w:r w:rsidR="00B72704"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  <w:r w:rsidR="00B72704" w:rsidRPr="00B72704">
        <w:rPr>
          <w:u w:val="single"/>
        </w:rPr>
        <w:tab/>
      </w:r>
    </w:p>
    <w:p w14:paraId="1465B1EA" w14:textId="77777777" w:rsidR="00983DEC" w:rsidRPr="00B72704" w:rsidRDefault="00983DEC">
      <w:pPr>
        <w:rPr>
          <w:sz w:val="16"/>
          <w:szCs w:val="16"/>
        </w:rPr>
      </w:pPr>
    </w:p>
    <w:p w14:paraId="1C6724BE" w14:textId="77777777" w:rsidR="0028401C" w:rsidRPr="00781E75" w:rsidRDefault="0028401C" w:rsidP="0028401C">
      <w:pPr>
        <w:rPr>
          <w:sz w:val="24"/>
          <w:u w:val="single"/>
        </w:rPr>
      </w:pPr>
      <w:r>
        <w:rPr>
          <w:sz w:val="24"/>
          <w:szCs w:val="24"/>
        </w:rPr>
        <w:t xml:space="preserve">Zuzug </w:t>
      </w:r>
      <w:r>
        <w:rPr>
          <w:sz w:val="24"/>
        </w:rPr>
        <w:t xml:space="preserve">   </w:t>
      </w:r>
      <w:r>
        <w:rPr>
          <w:sz w:val="24"/>
        </w:rPr>
        <w:sym w:font="Wingdings" w:char="F0A8"/>
      </w:r>
      <w:r>
        <w:rPr>
          <w:sz w:val="24"/>
        </w:rPr>
        <w:t xml:space="preserve"> ja </w:t>
      </w:r>
      <w:r w:rsidR="008B6AC3">
        <w:rPr>
          <w:sz w:val="24"/>
        </w:rPr>
        <w:t xml:space="preserve"> </w:t>
      </w:r>
      <w:r>
        <w:rPr>
          <w:sz w:val="24"/>
        </w:rPr>
        <w:sym w:font="Wingdings" w:char="F0A8"/>
      </w:r>
      <w:r>
        <w:rPr>
          <w:sz w:val="24"/>
        </w:rPr>
        <w:t xml:space="preserve"> nein</w:t>
      </w:r>
      <w:r>
        <w:rPr>
          <w:sz w:val="24"/>
        </w:rPr>
        <w:tab/>
        <w:t xml:space="preserve">    Datum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Verkehrssprache in der Familie </w:t>
      </w:r>
      <w:r w:rsidR="00881F0F">
        <w:rPr>
          <w:sz w:val="24"/>
          <w:u w:val="single"/>
        </w:rPr>
        <w:tab/>
      </w:r>
      <w:r w:rsidR="00881F0F">
        <w:rPr>
          <w:sz w:val="24"/>
          <w:u w:val="single"/>
        </w:rPr>
        <w:tab/>
      </w:r>
      <w:r w:rsidR="00881F0F">
        <w:rPr>
          <w:sz w:val="24"/>
          <w:u w:val="single"/>
        </w:rPr>
        <w:tab/>
      </w:r>
    </w:p>
    <w:p w14:paraId="3BF9527C" w14:textId="77777777" w:rsidR="009B0F90" w:rsidRDefault="009B0F90">
      <w:pPr>
        <w:rPr>
          <w:sz w:val="24"/>
        </w:rPr>
      </w:pPr>
    </w:p>
    <w:p w14:paraId="66DE2122" w14:textId="77777777" w:rsidR="00DE1BAA" w:rsidRPr="00F93570" w:rsidRDefault="0028401C">
      <w:pPr>
        <w:rPr>
          <w:sz w:val="24"/>
          <w:u w:val="single"/>
        </w:rPr>
      </w:pPr>
      <w:r w:rsidRPr="0028401C">
        <w:rPr>
          <w:sz w:val="24"/>
        </w:rPr>
        <w:t>Sonstiges</w:t>
      </w:r>
      <w:r>
        <w:rPr>
          <w:sz w:val="24"/>
        </w:rPr>
        <w:t xml:space="preserve"> </w:t>
      </w:r>
      <w:r w:rsidR="00F93570" w:rsidRPr="00F93570">
        <w:rPr>
          <w:sz w:val="24"/>
          <w:u w:val="single"/>
        </w:rPr>
        <w:tab/>
      </w:r>
      <w:r w:rsidR="00DE1BAA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  <w:r w:rsidR="00F93570" w:rsidRPr="00F93570">
        <w:rPr>
          <w:sz w:val="24"/>
          <w:u w:val="single"/>
        </w:rPr>
        <w:tab/>
      </w:r>
    </w:p>
    <w:p w14:paraId="72A9F721" w14:textId="77777777" w:rsidR="00F93570" w:rsidRDefault="00F93570">
      <w:pPr>
        <w:rPr>
          <w:b/>
          <w:sz w:val="24"/>
        </w:rPr>
      </w:pPr>
    </w:p>
    <w:p w14:paraId="7D7AAEC3" w14:textId="77777777" w:rsidR="009B0F90" w:rsidRDefault="009B0F90">
      <w:pPr>
        <w:rPr>
          <w:b/>
          <w:sz w:val="24"/>
        </w:rPr>
      </w:pPr>
      <w:r w:rsidRPr="002E125A">
        <w:rPr>
          <w:b/>
          <w:sz w:val="24"/>
        </w:rPr>
        <w:t>Erziehungsberechtigte</w:t>
      </w:r>
      <w:r w:rsidR="00967E88">
        <w:rPr>
          <w:b/>
          <w:sz w:val="24"/>
        </w:rPr>
        <w:t>/r</w:t>
      </w:r>
      <w:r w:rsidR="005C7820" w:rsidRPr="002E125A">
        <w:rPr>
          <w:b/>
          <w:sz w:val="24"/>
        </w:rPr>
        <w:t xml:space="preserve"> oder Sorgeberechtigte</w:t>
      </w:r>
      <w:r w:rsidR="00967E88">
        <w:rPr>
          <w:b/>
          <w:sz w:val="24"/>
        </w:rPr>
        <w:t>/r</w:t>
      </w:r>
    </w:p>
    <w:p w14:paraId="668F5FC1" w14:textId="77777777" w:rsidR="002E125A" w:rsidRPr="002E125A" w:rsidRDefault="002E125A">
      <w:pPr>
        <w:rPr>
          <w:b/>
          <w:sz w:val="24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926"/>
        <w:gridCol w:w="3769"/>
        <w:gridCol w:w="3769"/>
      </w:tblGrid>
      <w:tr w:rsidR="00D11BE1" w14:paraId="3B1C14AE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25596521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  <w:vAlign w:val="center"/>
          </w:tcPr>
          <w:p w14:paraId="718959AF" w14:textId="77777777" w:rsidR="00D11BE1" w:rsidRDefault="00D11BE1">
            <w:pPr>
              <w:rPr>
                <w:sz w:val="24"/>
              </w:rPr>
            </w:pPr>
            <w:r>
              <w:rPr>
                <w:sz w:val="24"/>
              </w:rPr>
              <w:t>Vater:</w:t>
            </w:r>
          </w:p>
        </w:tc>
        <w:tc>
          <w:tcPr>
            <w:tcW w:w="3769" w:type="dxa"/>
            <w:vAlign w:val="center"/>
          </w:tcPr>
          <w:p w14:paraId="3D427F57" w14:textId="77777777" w:rsidR="00D11BE1" w:rsidRDefault="00D11BE1" w:rsidP="00F93570">
            <w:pPr>
              <w:ind w:right="122"/>
              <w:rPr>
                <w:sz w:val="24"/>
              </w:rPr>
            </w:pPr>
            <w:r>
              <w:rPr>
                <w:sz w:val="24"/>
              </w:rPr>
              <w:t>Mutter</w:t>
            </w:r>
            <w:r w:rsidR="00781E75">
              <w:rPr>
                <w:sz w:val="24"/>
              </w:rPr>
              <w:t>:</w:t>
            </w:r>
          </w:p>
        </w:tc>
      </w:tr>
      <w:tr w:rsidR="0028401C" w14:paraId="4B6D47E0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3F523C84" w14:textId="77777777" w:rsidR="0028401C" w:rsidRDefault="0028401C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769" w:type="dxa"/>
            <w:vAlign w:val="center"/>
          </w:tcPr>
          <w:p w14:paraId="50E85D9B" w14:textId="77777777" w:rsidR="0028401C" w:rsidRDefault="0028401C">
            <w:pPr>
              <w:rPr>
                <w:sz w:val="24"/>
              </w:rPr>
            </w:pPr>
          </w:p>
        </w:tc>
        <w:tc>
          <w:tcPr>
            <w:tcW w:w="3769" w:type="dxa"/>
            <w:vAlign w:val="center"/>
          </w:tcPr>
          <w:p w14:paraId="7D5BF259" w14:textId="77777777" w:rsidR="0028401C" w:rsidRDefault="0028401C">
            <w:pPr>
              <w:rPr>
                <w:sz w:val="24"/>
              </w:rPr>
            </w:pPr>
          </w:p>
        </w:tc>
      </w:tr>
      <w:tr w:rsidR="00D11BE1" w14:paraId="63FBDFE8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3A6B4CD8" w14:textId="77777777" w:rsidR="00D11BE1" w:rsidRDefault="00D11BE1">
            <w:pPr>
              <w:rPr>
                <w:sz w:val="24"/>
              </w:rPr>
            </w:pPr>
            <w:r>
              <w:rPr>
                <w:sz w:val="24"/>
              </w:rPr>
              <w:t>Vorname:</w:t>
            </w:r>
          </w:p>
        </w:tc>
        <w:tc>
          <w:tcPr>
            <w:tcW w:w="3769" w:type="dxa"/>
          </w:tcPr>
          <w:p w14:paraId="416FC699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</w:tcPr>
          <w:p w14:paraId="7822A409" w14:textId="77777777" w:rsidR="00D11BE1" w:rsidRDefault="00D11BE1">
            <w:pPr>
              <w:rPr>
                <w:sz w:val="24"/>
              </w:rPr>
            </w:pPr>
          </w:p>
        </w:tc>
      </w:tr>
      <w:tr w:rsidR="00D11BE1" w14:paraId="380D381A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50C9C430" w14:textId="77777777" w:rsidR="00D11BE1" w:rsidRDefault="00D11BE1">
            <w:pPr>
              <w:rPr>
                <w:sz w:val="24"/>
              </w:rPr>
            </w:pPr>
            <w:r>
              <w:rPr>
                <w:sz w:val="24"/>
              </w:rPr>
              <w:t>Straße:</w:t>
            </w:r>
          </w:p>
        </w:tc>
        <w:tc>
          <w:tcPr>
            <w:tcW w:w="3769" w:type="dxa"/>
          </w:tcPr>
          <w:p w14:paraId="67783768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</w:tcPr>
          <w:p w14:paraId="09F2860C" w14:textId="77777777" w:rsidR="00D11BE1" w:rsidRDefault="00D11BE1">
            <w:pPr>
              <w:rPr>
                <w:sz w:val="24"/>
              </w:rPr>
            </w:pPr>
          </w:p>
        </w:tc>
      </w:tr>
      <w:tr w:rsidR="00D11BE1" w14:paraId="7260D5C6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6E2E0AB2" w14:textId="77777777" w:rsidR="00D11BE1" w:rsidRDefault="00781E75">
            <w:pPr>
              <w:rPr>
                <w:sz w:val="24"/>
              </w:rPr>
            </w:pPr>
            <w:r>
              <w:rPr>
                <w:sz w:val="24"/>
              </w:rPr>
              <w:t>PLZ, Wohnort</w:t>
            </w:r>
          </w:p>
        </w:tc>
        <w:tc>
          <w:tcPr>
            <w:tcW w:w="3769" w:type="dxa"/>
          </w:tcPr>
          <w:p w14:paraId="775D32EA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</w:tcPr>
          <w:p w14:paraId="4D773CB5" w14:textId="77777777" w:rsidR="00D11BE1" w:rsidRDefault="00D11BE1">
            <w:pPr>
              <w:rPr>
                <w:sz w:val="24"/>
              </w:rPr>
            </w:pPr>
          </w:p>
        </w:tc>
      </w:tr>
      <w:tr w:rsidR="00D11BE1" w14:paraId="24185347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07F60DF6" w14:textId="77777777" w:rsidR="00D11BE1" w:rsidRDefault="00D11BE1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3769" w:type="dxa"/>
          </w:tcPr>
          <w:p w14:paraId="058241C1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</w:tcPr>
          <w:p w14:paraId="7121431B" w14:textId="77777777" w:rsidR="00D11BE1" w:rsidRDefault="00D11BE1">
            <w:pPr>
              <w:rPr>
                <w:sz w:val="24"/>
              </w:rPr>
            </w:pPr>
          </w:p>
        </w:tc>
      </w:tr>
      <w:tr w:rsidR="00D11BE1" w14:paraId="254EFDDD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543F96FE" w14:textId="77777777" w:rsidR="00D11BE1" w:rsidRDefault="00D11BE1">
            <w:pPr>
              <w:rPr>
                <w:sz w:val="24"/>
              </w:rPr>
            </w:pPr>
            <w:r>
              <w:rPr>
                <w:sz w:val="24"/>
              </w:rPr>
              <w:t>Handy:</w:t>
            </w:r>
          </w:p>
        </w:tc>
        <w:tc>
          <w:tcPr>
            <w:tcW w:w="3769" w:type="dxa"/>
          </w:tcPr>
          <w:p w14:paraId="26908410" w14:textId="77777777" w:rsidR="00D11BE1" w:rsidRDefault="00D11BE1">
            <w:pPr>
              <w:rPr>
                <w:sz w:val="24"/>
              </w:rPr>
            </w:pPr>
          </w:p>
        </w:tc>
        <w:tc>
          <w:tcPr>
            <w:tcW w:w="3769" w:type="dxa"/>
          </w:tcPr>
          <w:p w14:paraId="112721F9" w14:textId="77777777" w:rsidR="00D11BE1" w:rsidRDefault="00D11BE1">
            <w:pPr>
              <w:rPr>
                <w:sz w:val="24"/>
              </w:rPr>
            </w:pPr>
          </w:p>
        </w:tc>
      </w:tr>
      <w:tr w:rsidR="00767525" w14:paraId="3B371FF5" w14:textId="77777777" w:rsidTr="00767525">
        <w:trPr>
          <w:trHeight w:hRule="exact" w:val="454"/>
        </w:trPr>
        <w:tc>
          <w:tcPr>
            <w:tcW w:w="1926" w:type="dxa"/>
            <w:shd w:val="clear" w:color="auto" w:fill="auto"/>
            <w:vAlign w:val="center"/>
          </w:tcPr>
          <w:p w14:paraId="626DC7CC" w14:textId="77777777" w:rsidR="00767525" w:rsidRDefault="00767525">
            <w:pPr>
              <w:rPr>
                <w:sz w:val="24"/>
              </w:rPr>
            </w:pPr>
            <w:r>
              <w:rPr>
                <w:sz w:val="24"/>
              </w:rPr>
              <w:t>E-Mail-Adresse:</w:t>
            </w:r>
          </w:p>
        </w:tc>
        <w:tc>
          <w:tcPr>
            <w:tcW w:w="7538" w:type="dxa"/>
            <w:gridSpan w:val="2"/>
          </w:tcPr>
          <w:p w14:paraId="2896C603" w14:textId="77777777" w:rsidR="00767525" w:rsidRDefault="00767525">
            <w:pPr>
              <w:rPr>
                <w:sz w:val="24"/>
              </w:rPr>
            </w:pPr>
          </w:p>
        </w:tc>
      </w:tr>
      <w:tr w:rsidR="003A0306" w14:paraId="3B248941" w14:textId="77777777" w:rsidTr="0046458F">
        <w:trPr>
          <w:trHeight w:hRule="exact" w:val="730"/>
        </w:trPr>
        <w:tc>
          <w:tcPr>
            <w:tcW w:w="1926" w:type="dxa"/>
            <w:shd w:val="clear" w:color="auto" w:fill="auto"/>
            <w:vAlign w:val="center"/>
          </w:tcPr>
          <w:p w14:paraId="4CD1BCB1" w14:textId="77777777" w:rsidR="003A0306" w:rsidRDefault="003A0306" w:rsidP="00781E75">
            <w:pPr>
              <w:rPr>
                <w:sz w:val="24"/>
              </w:rPr>
            </w:pPr>
            <w:r>
              <w:rPr>
                <w:sz w:val="24"/>
              </w:rPr>
              <w:t>Weitere Telefonnummern</w:t>
            </w:r>
          </w:p>
        </w:tc>
        <w:tc>
          <w:tcPr>
            <w:tcW w:w="7538" w:type="dxa"/>
            <w:gridSpan w:val="2"/>
          </w:tcPr>
          <w:p w14:paraId="25409F1B" w14:textId="77777777" w:rsidR="003A0306" w:rsidRDefault="003A0306">
            <w:pPr>
              <w:rPr>
                <w:sz w:val="24"/>
              </w:rPr>
            </w:pPr>
          </w:p>
        </w:tc>
      </w:tr>
    </w:tbl>
    <w:p w14:paraId="03B2502B" w14:textId="77777777" w:rsidR="009B0F90" w:rsidRDefault="009B0F90">
      <w:pPr>
        <w:rPr>
          <w:sz w:val="24"/>
        </w:rPr>
      </w:pPr>
    </w:p>
    <w:p w14:paraId="6ABA3505" w14:textId="77777777" w:rsidR="00FB7BDD" w:rsidRPr="00FB7BDD" w:rsidRDefault="00364776" w:rsidP="00DE1BAA">
      <w:pPr>
        <w:rPr>
          <w:sz w:val="24"/>
          <w:u w:val="single"/>
        </w:rPr>
      </w:pPr>
      <w:r>
        <w:rPr>
          <w:sz w:val="24"/>
        </w:rPr>
        <w:t>Schüler/in wohnt bei:</w:t>
      </w:r>
      <w:r>
        <w:rPr>
          <w:sz w:val="24"/>
        </w:rPr>
        <w:tab/>
        <w:t xml:space="preserve">        </w:t>
      </w:r>
      <w:r w:rsidR="00A36BB4">
        <w:rPr>
          <w:sz w:val="24"/>
        </w:rPr>
        <w:sym w:font="Wingdings" w:char="F0A8"/>
      </w:r>
      <w:r w:rsidR="00A36BB4">
        <w:rPr>
          <w:sz w:val="24"/>
        </w:rPr>
        <w:t xml:space="preserve"> Vater     </w:t>
      </w:r>
      <w:r w:rsidR="00A36BB4">
        <w:rPr>
          <w:sz w:val="24"/>
        </w:rPr>
        <w:sym w:font="Wingdings" w:char="F0A8"/>
      </w:r>
      <w:r>
        <w:rPr>
          <w:sz w:val="24"/>
        </w:rPr>
        <w:t xml:space="preserve"> Mutter</w:t>
      </w:r>
      <w:r>
        <w:rPr>
          <w:sz w:val="24"/>
        </w:rPr>
        <w:tab/>
      </w:r>
      <w:r w:rsidR="00A36BB4">
        <w:rPr>
          <w:sz w:val="24"/>
        </w:rPr>
        <w:sym w:font="Wingdings" w:char="F0A8"/>
      </w:r>
      <w:r w:rsidR="00FB7BDD">
        <w:rPr>
          <w:sz w:val="24"/>
        </w:rPr>
        <w:t xml:space="preserve"> sonst: </w:t>
      </w:r>
      <w:r w:rsidR="00FB7BDD" w:rsidRPr="00FB7BDD">
        <w:rPr>
          <w:sz w:val="24"/>
          <w:u w:val="single"/>
        </w:rPr>
        <w:tab/>
      </w:r>
      <w:r w:rsidR="00FB7BDD" w:rsidRPr="00FB7BDD">
        <w:rPr>
          <w:sz w:val="24"/>
          <w:u w:val="single"/>
        </w:rPr>
        <w:tab/>
      </w:r>
      <w:r w:rsidR="00FB7BDD" w:rsidRPr="00FB7BDD">
        <w:rPr>
          <w:sz w:val="24"/>
          <w:u w:val="single"/>
        </w:rPr>
        <w:tab/>
      </w:r>
      <w:r w:rsidR="00FB7BDD" w:rsidRPr="00FB7BDD">
        <w:rPr>
          <w:sz w:val="24"/>
          <w:u w:val="single"/>
        </w:rPr>
        <w:tab/>
      </w:r>
      <w:r w:rsidR="00DE1BAA">
        <w:rPr>
          <w:sz w:val="24"/>
          <w:u w:val="single"/>
        </w:rPr>
        <w:tab/>
      </w:r>
    </w:p>
    <w:p w14:paraId="0490F1E3" w14:textId="77777777" w:rsidR="00FB7BDD" w:rsidRDefault="00FB7BDD">
      <w:pPr>
        <w:rPr>
          <w:sz w:val="24"/>
        </w:rPr>
      </w:pPr>
    </w:p>
    <w:p w14:paraId="479C489D" w14:textId="77777777" w:rsidR="00983DEC" w:rsidRDefault="00983DEC">
      <w:pPr>
        <w:rPr>
          <w:sz w:val="24"/>
        </w:rPr>
      </w:pPr>
      <w:r>
        <w:rPr>
          <w:sz w:val="24"/>
        </w:rPr>
        <w:t>aus Jahrgangsstufe _________ von Schule _________________________________________</w:t>
      </w:r>
      <w:r w:rsidR="00434CE3">
        <w:rPr>
          <w:sz w:val="24"/>
        </w:rPr>
        <w:t>_</w:t>
      </w:r>
    </w:p>
    <w:p w14:paraId="519A7CE3" w14:textId="77777777" w:rsidR="00215927" w:rsidRDefault="00215927">
      <w:pPr>
        <w:rPr>
          <w:b/>
          <w:sz w:val="24"/>
        </w:rPr>
      </w:pPr>
    </w:p>
    <w:p w14:paraId="2EB5DFBE" w14:textId="7C451C68" w:rsidR="00983DEC" w:rsidRPr="00DE1BAA" w:rsidRDefault="00215927" w:rsidP="00434CE3">
      <w:pPr>
        <w:ind w:right="-1"/>
        <w:rPr>
          <w:sz w:val="22"/>
          <w:szCs w:val="22"/>
          <w:u w:val="single"/>
        </w:rPr>
      </w:pPr>
      <w:r w:rsidRPr="0067367B">
        <w:rPr>
          <w:b/>
          <w:sz w:val="22"/>
          <w:szCs w:val="22"/>
        </w:rPr>
        <w:t xml:space="preserve">Durchschnitt </w:t>
      </w:r>
      <w:r w:rsidR="00160C3B">
        <w:rPr>
          <w:b/>
          <w:sz w:val="22"/>
          <w:szCs w:val="22"/>
        </w:rPr>
        <w:t>(D/M/</w:t>
      </w:r>
      <w:r w:rsidR="00865DF1">
        <w:rPr>
          <w:b/>
          <w:sz w:val="22"/>
          <w:szCs w:val="22"/>
        </w:rPr>
        <w:t>HSU</w:t>
      </w:r>
      <w:r w:rsidR="00160C3B">
        <w:rPr>
          <w:b/>
          <w:sz w:val="22"/>
          <w:szCs w:val="22"/>
        </w:rPr>
        <w:t xml:space="preserve">)   </w:t>
      </w:r>
      <w:r w:rsidR="0067367B" w:rsidRPr="00FB7BDD">
        <w:rPr>
          <w:sz w:val="22"/>
          <w:szCs w:val="22"/>
        </w:rPr>
        <w:t>______</w:t>
      </w:r>
      <w:r w:rsidR="0067367B">
        <w:rPr>
          <w:b/>
          <w:sz w:val="22"/>
          <w:szCs w:val="22"/>
        </w:rPr>
        <w:t xml:space="preserve">    </w:t>
      </w:r>
      <w:r w:rsidR="0067367B" w:rsidRPr="0067367B">
        <w:rPr>
          <w:b/>
          <w:sz w:val="22"/>
          <w:szCs w:val="22"/>
        </w:rPr>
        <w:t xml:space="preserve"> </w:t>
      </w:r>
    </w:p>
    <w:p w14:paraId="1255363F" w14:textId="77777777" w:rsidR="00215927" w:rsidRDefault="00215927"/>
    <w:p w14:paraId="6A0EC788" w14:textId="77777777" w:rsidR="00A668C5" w:rsidRDefault="00594B63" w:rsidP="00A668C5">
      <w:pPr>
        <w:rPr>
          <w:sz w:val="24"/>
        </w:rPr>
      </w:pPr>
      <w:r>
        <w:rPr>
          <w:sz w:val="24"/>
        </w:rPr>
        <w:t>Es gelten die Datenschutzbestimmungen gemäß der Datenschutzgrundverordnung.</w:t>
      </w:r>
    </w:p>
    <w:p w14:paraId="54099288" w14:textId="77777777" w:rsidR="00594B63" w:rsidRDefault="00594B63" w:rsidP="00A668C5">
      <w:pPr>
        <w:rPr>
          <w:sz w:val="24"/>
        </w:rPr>
      </w:pPr>
    </w:p>
    <w:p w14:paraId="0E475B5A" w14:textId="77777777" w:rsidR="00311F75" w:rsidRDefault="00311F75" w:rsidP="00A668C5">
      <w:pPr>
        <w:rPr>
          <w:sz w:val="24"/>
          <w:szCs w:val="24"/>
        </w:rPr>
      </w:pPr>
      <w:r w:rsidRPr="00E73DFB">
        <w:rPr>
          <w:sz w:val="24"/>
          <w:szCs w:val="24"/>
        </w:rPr>
        <w:t>Die Richtig</w:t>
      </w:r>
      <w:r w:rsidR="00E73DFB">
        <w:rPr>
          <w:sz w:val="24"/>
          <w:szCs w:val="24"/>
        </w:rPr>
        <w:t>keit der Angaben wird bestätigt:</w:t>
      </w:r>
      <w:r w:rsidRPr="00E73DFB">
        <w:rPr>
          <w:sz w:val="24"/>
          <w:szCs w:val="24"/>
        </w:rPr>
        <w:t xml:space="preserve"> </w:t>
      </w:r>
    </w:p>
    <w:p w14:paraId="62884D68" w14:textId="77777777" w:rsidR="00E73DFB" w:rsidRPr="00E73DFB" w:rsidRDefault="00E73DFB" w:rsidP="00A668C5">
      <w:pPr>
        <w:rPr>
          <w:sz w:val="24"/>
          <w:szCs w:val="24"/>
        </w:rPr>
      </w:pPr>
    </w:p>
    <w:p w14:paraId="220E7416" w14:textId="77777777" w:rsidR="00311F75" w:rsidRDefault="00311F75" w:rsidP="00A668C5">
      <w:pPr>
        <w:rPr>
          <w:sz w:val="24"/>
          <w:szCs w:val="24"/>
        </w:rPr>
      </w:pPr>
    </w:p>
    <w:p w14:paraId="1F8839A6" w14:textId="77777777" w:rsidR="009B0F90" w:rsidRPr="00E73DFB" w:rsidRDefault="00311F75" w:rsidP="00A668C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Bayreuth,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73DFB" w:rsidRPr="00E73DFB">
        <w:rPr>
          <w:sz w:val="24"/>
          <w:szCs w:val="24"/>
          <w:u w:val="single"/>
        </w:rPr>
        <w:tab/>
      </w:r>
      <w:r w:rsidRPr="00E73DFB">
        <w:rPr>
          <w:sz w:val="24"/>
          <w:szCs w:val="24"/>
          <w:u w:val="single"/>
        </w:rPr>
        <w:t xml:space="preserve">         </w:t>
      </w:r>
      <w:r w:rsidR="00E73DFB" w:rsidRPr="00E73DFB">
        <w:rPr>
          <w:sz w:val="24"/>
          <w:szCs w:val="24"/>
          <w:u w:val="single"/>
        </w:rPr>
        <w:t xml:space="preserve"> </w:t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  <w:r w:rsidR="00E73DFB" w:rsidRPr="00E73DFB">
        <w:rPr>
          <w:sz w:val="24"/>
          <w:szCs w:val="24"/>
          <w:u w:val="single"/>
        </w:rPr>
        <w:tab/>
      </w:r>
    </w:p>
    <w:p w14:paraId="48185DFC" w14:textId="77777777" w:rsidR="005C7820" w:rsidRDefault="00E73DFB" w:rsidP="00E73DFB">
      <w:pPr>
        <w:ind w:left="3540" w:hanging="25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1F75">
        <w:rPr>
          <w:sz w:val="24"/>
          <w:szCs w:val="24"/>
        </w:rPr>
        <w:t>Unterschrift der Erziehungsberechtigten</w:t>
      </w:r>
    </w:p>
    <w:p w14:paraId="69DA6DBA" w14:textId="77777777" w:rsidR="00311F75" w:rsidRDefault="00311F75" w:rsidP="00D11BE1">
      <w:pPr>
        <w:ind w:left="2835" w:hanging="2835"/>
        <w:rPr>
          <w:b/>
          <w:sz w:val="24"/>
        </w:rPr>
      </w:pPr>
    </w:p>
    <w:p w14:paraId="7BB068F6" w14:textId="77777777" w:rsidR="005C7820" w:rsidRDefault="005C7820" w:rsidP="00D11BE1">
      <w:pPr>
        <w:ind w:left="2835" w:hanging="2835"/>
        <w:rPr>
          <w:b/>
          <w:sz w:val="24"/>
        </w:rPr>
      </w:pPr>
      <w:r>
        <w:rPr>
          <w:b/>
          <w:sz w:val="24"/>
        </w:rPr>
        <w:t>Fehlende Unterlagen:</w:t>
      </w:r>
      <w:r>
        <w:rPr>
          <w:sz w:val="24"/>
        </w:rPr>
        <w:tab/>
        <w:t>Erfassungsbogen/Passfoto</w:t>
      </w:r>
      <w:r>
        <w:rPr>
          <w:sz w:val="24"/>
        </w:rPr>
        <w:tab/>
      </w:r>
      <w:r w:rsidR="00F66B2C">
        <w:rPr>
          <w:sz w:val="24"/>
        </w:rPr>
        <w:t>Geb. Urkunde</w:t>
      </w:r>
      <w:r>
        <w:rPr>
          <w:sz w:val="24"/>
        </w:rPr>
        <w:tab/>
      </w:r>
      <w:r>
        <w:rPr>
          <w:sz w:val="24"/>
        </w:rPr>
        <w:tab/>
        <w:t xml:space="preserve">Zeugnis </w:t>
      </w:r>
      <w:r>
        <w:rPr>
          <w:b/>
          <w:sz w:val="24"/>
        </w:rPr>
        <w:tab/>
      </w:r>
    </w:p>
    <w:p w14:paraId="39B790E4" w14:textId="77777777" w:rsidR="00781E75" w:rsidRDefault="00781E75" w:rsidP="00D11BE1">
      <w:pPr>
        <w:ind w:left="2835" w:hanging="2835"/>
        <w:rPr>
          <w:b/>
          <w:sz w:val="24"/>
        </w:rPr>
      </w:pPr>
    </w:p>
    <w:p w14:paraId="523E477B" w14:textId="77777777" w:rsidR="00066BF0" w:rsidRDefault="005C7820" w:rsidP="005C7820">
      <w:r w:rsidRPr="0067367B">
        <w:rPr>
          <w:sz w:val="24"/>
          <w:szCs w:val="24"/>
        </w:rPr>
        <w:t xml:space="preserve">In die Klasse zu </w:t>
      </w:r>
      <w:r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br/>
      </w:r>
    </w:p>
    <w:p w14:paraId="3A490C8E" w14:textId="77777777" w:rsidR="00066BF0" w:rsidRDefault="005C7820" w:rsidP="005C7820">
      <w:pPr>
        <w:rPr>
          <w:sz w:val="24"/>
        </w:rPr>
      </w:pPr>
      <w:r w:rsidRPr="0088465E">
        <w:rPr>
          <w:sz w:val="24"/>
          <w:szCs w:val="24"/>
        </w:rPr>
        <w:t>angemeldet am</w:t>
      </w:r>
      <w:r>
        <w:t xml:space="preserve"> _____________________</w:t>
      </w:r>
    </w:p>
    <w:sectPr w:rsidR="00066BF0" w:rsidSect="0028401C">
      <w:pgSz w:w="11907" w:h="16840" w:code="9"/>
      <w:pgMar w:top="425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Dialog">
    <w:altName w:val="Calibri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198"/>
    <w:rsid w:val="00040FF1"/>
    <w:rsid w:val="00057184"/>
    <w:rsid w:val="00066BF0"/>
    <w:rsid w:val="000B7756"/>
    <w:rsid w:val="00122729"/>
    <w:rsid w:val="00160C3B"/>
    <w:rsid w:val="00170198"/>
    <w:rsid w:val="00215927"/>
    <w:rsid w:val="00256295"/>
    <w:rsid w:val="002616AC"/>
    <w:rsid w:val="002766A6"/>
    <w:rsid w:val="00277BB0"/>
    <w:rsid w:val="0028401C"/>
    <w:rsid w:val="00296B37"/>
    <w:rsid w:val="002E125A"/>
    <w:rsid w:val="00311F75"/>
    <w:rsid w:val="00361A9B"/>
    <w:rsid w:val="00364776"/>
    <w:rsid w:val="003A0306"/>
    <w:rsid w:val="003D26B0"/>
    <w:rsid w:val="00430D57"/>
    <w:rsid w:val="00434CE3"/>
    <w:rsid w:val="004569C0"/>
    <w:rsid w:val="004D51D6"/>
    <w:rsid w:val="004F3D16"/>
    <w:rsid w:val="00515094"/>
    <w:rsid w:val="00594B63"/>
    <w:rsid w:val="005C7820"/>
    <w:rsid w:val="00654E03"/>
    <w:rsid w:val="0067367B"/>
    <w:rsid w:val="006E2074"/>
    <w:rsid w:val="00750652"/>
    <w:rsid w:val="00754BD9"/>
    <w:rsid w:val="00760F58"/>
    <w:rsid w:val="00767525"/>
    <w:rsid w:val="007712B8"/>
    <w:rsid w:val="00781E75"/>
    <w:rsid w:val="008101ED"/>
    <w:rsid w:val="00865DF1"/>
    <w:rsid w:val="00881F0F"/>
    <w:rsid w:val="0088465E"/>
    <w:rsid w:val="008B0F81"/>
    <w:rsid w:val="008B6AC3"/>
    <w:rsid w:val="00967E88"/>
    <w:rsid w:val="00973BA9"/>
    <w:rsid w:val="00983DEC"/>
    <w:rsid w:val="009B0F90"/>
    <w:rsid w:val="009C2225"/>
    <w:rsid w:val="009F48B7"/>
    <w:rsid w:val="00A33CA3"/>
    <w:rsid w:val="00A36BB4"/>
    <w:rsid w:val="00A56622"/>
    <w:rsid w:val="00A668C5"/>
    <w:rsid w:val="00A90720"/>
    <w:rsid w:val="00AC5247"/>
    <w:rsid w:val="00B02BB3"/>
    <w:rsid w:val="00B72704"/>
    <w:rsid w:val="00B803A2"/>
    <w:rsid w:val="00C62C30"/>
    <w:rsid w:val="00CC4BD7"/>
    <w:rsid w:val="00D11BE1"/>
    <w:rsid w:val="00D134A2"/>
    <w:rsid w:val="00D66266"/>
    <w:rsid w:val="00DE1BAA"/>
    <w:rsid w:val="00DF5E60"/>
    <w:rsid w:val="00E464B3"/>
    <w:rsid w:val="00E73DFB"/>
    <w:rsid w:val="00ED0BEC"/>
    <w:rsid w:val="00F35864"/>
    <w:rsid w:val="00F66B2C"/>
    <w:rsid w:val="00F93570"/>
    <w:rsid w:val="00FB7BDD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380D6"/>
  <w15:chartTrackingRefBased/>
  <w15:docId w15:val="{70A8BF2B-2C70-45F3-8283-8A1A9024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S Dialog" w:hAnsi="MS Dialog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4"/>
    </w:rPr>
  </w:style>
  <w:style w:type="paragraph" w:styleId="Sprechblasentext">
    <w:name w:val="Balloon Text"/>
    <w:basedOn w:val="Standard"/>
    <w:semiHidden/>
    <w:rsid w:val="001701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W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A3AF-8348-49A6-97EC-F65B7FBE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WS.DOT</Template>
  <TotalTime>0</TotalTime>
  <Pages>1</Pages>
  <Words>109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PC 3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Städtische Wirtschaftsschule Bayreuth</dc:creator>
  <cp:keywords/>
  <cp:lastModifiedBy>Tina Terakaj</cp:lastModifiedBy>
  <cp:revision>2</cp:revision>
  <cp:lastPrinted>2024-03-15T11:23:00Z</cp:lastPrinted>
  <dcterms:created xsi:type="dcterms:W3CDTF">2024-03-21T10:33:00Z</dcterms:created>
  <dcterms:modified xsi:type="dcterms:W3CDTF">2024-03-21T10:33:00Z</dcterms:modified>
</cp:coreProperties>
</file>